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32BE" w14:textId="77777777" w:rsidR="00AD2CF3" w:rsidRDefault="00AD2CF3" w:rsidP="00B97633">
      <w:pPr>
        <w:pStyle w:val="Nzev"/>
        <w:jc w:val="center"/>
      </w:pPr>
    </w:p>
    <w:p w14:paraId="68BF8C12" w14:textId="7B54D0E7" w:rsidR="00AD2CF3" w:rsidRPr="00B97633" w:rsidRDefault="00B97633" w:rsidP="00B97633">
      <w:pPr>
        <w:pStyle w:val="Nzev"/>
        <w:jc w:val="center"/>
        <w:rPr>
          <w:rFonts w:ascii="Arimo" w:hAnsi="Arimo" w:cs="Arimo"/>
          <w:color w:val="00B0F0"/>
        </w:rPr>
      </w:pPr>
      <w:r w:rsidRPr="00B97633">
        <w:rPr>
          <w:rFonts w:ascii="Arimo" w:hAnsi="Arimo" w:cs="Arimo"/>
          <w:color w:val="00B0F0"/>
        </w:rPr>
        <w:t>DEVOIR</w:t>
      </w:r>
    </w:p>
    <w:p w14:paraId="7FDF2BCB" w14:textId="33E92422" w:rsidR="00B97633" w:rsidRDefault="00B97633" w:rsidP="00B97633">
      <w:pPr>
        <w:pStyle w:val="Nzev"/>
        <w:jc w:val="center"/>
        <w:rPr>
          <w:rFonts w:ascii="Arimo" w:hAnsi="Arimo" w:cs="Arimo"/>
        </w:rPr>
      </w:pPr>
      <w:r>
        <w:rPr>
          <w:rFonts w:ascii="Arimo" w:hAnsi="Arimo" w:cs="Arimo"/>
        </w:rPr>
        <w:t xml:space="preserve">- </w:t>
      </w:r>
      <w:proofErr w:type="spellStart"/>
      <w:r>
        <w:rPr>
          <w:rFonts w:ascii="Arimo" w:hAnsi="Arimo" w:cs="Arimo"/>
        </w:rPr>
        <w:t>Quelques</w:t>
      </w:r>
      <w:proofErr w:type="spellEnd"/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phrases</w:t>
      </w:r>
      <w:proofErr w:type="spellEnd"/>
      <w:r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>à</w:t>
      </w:r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traduire</w:t>
      </w:r>
      <w:proofErr w:type="spellEnd"/>
      <w:r>
        <w:rPr>
          <w:rFonts w:ascii="Arimo" w:hAnsi="Arimo" w:cs="Arimo"/>
        </w:rPr>
        <w:t>. –</w:t>
      </w:r>
    </w:p>
    <w:p w14:paraId="121BFD34" w14:textId="77777777" w:rsidR="00B97633" w:rsidRDefault="00B97633">
      <w:pPr>
        <w:pBdr>
          <w:bottom w:val="single" w:sz="12" w:space="1" w:color="auto"/>
        </w:pBdr>
        <w:jc w:val="center"/>
        <w:rPr>
          <w:rFonts w:ascii="Arimo" w:hAnsi="Arimo" w:cs="Arimo"/>
        </w:rPr>
      </w:pPr>
    </w:p>
    <w:p w14:paraId="6DE98D93" w14:textId="77777777" w:rsidR="00B97633" w:rsidRDefault="00B97633" w:rsidP="00B97633">
      <w:pPr>
        <w:jc w:val="center"/>
        <w:rPr>
          <w:rFonts w:ascii="Arimo" w:hAnsi="Arimo" w:cs="Arimo"/>
        </w:rPr>
      </w:pPr>
    </w:p>
    <w:p w14:paraId="57371ED5" w14:textId="78A6C464" w:rsidR="00B97633" w:rsidRDefault="00B97633">
      <w:pPr>
        <w:jc w:val="center"/>
        <w:rPr>
          <w:rFonts w:ascii="Arimo" w:hAnsi="Arimo" w:cs="Arimo"/>
        </w:rPr>
      </w:pPr>
    </w:p>
    <w:p w14:paraId="30C92990" w14:textId="6C384FAB" w:rsidR="00B97633" w:rsidRDefault="00B97633" w:rsidP="00B97633">
      <w:pPr>
        <w:pStyle w:val="Odstavecseseznamem"/>
        <w:numPr>
          <w:ilvl w:val="0"/>
          <w:numId w:val="2"/>
        </w:numPr>
      </w:pPr>
      <w:r>
        <w:t>To je dům mého strýce.</w:t>
      </w:r>
    </w:p>
    <w:p w14:paraId="4755405E" w14:textId="77777777" w:rsidR="00B97633" w:rsidRDefault="00B97633" w:rsidP="00B97633">
      <w:pPr>
        <w:pStyle w:val="Odstavecseseznamem"/>
      </w:pPr>
    </w:p>
    <w:p w14:paraId="65EC1F00" w14:textId="548B64EC" w:rsidR="00B97633" w:rsidRDefault="00B97633" w:rsidP="00B97633"/>
    <w:p w14:paraId="02AB9565" w14:textId="2C9329B2" w:rsidR="00B97633" w:rsidRDefault="00B97633" w:rsidP="00B97633">
      <w:pPr>
        <w:pStyle w:val="Odstavecseseznamem"/>
        <w:numPr>
          <w:ilvl w:val="0"/>
          <w:numId w:val="2"/>
        </w:numPr>
      </w:pPr>
      <w:r>
        <w:t>On bydlí ve vesnici poblíž Paříže.</w:t>
      </w:r>
    </w:p>
    <w:p w14:paraId="24B35973" w14:textId="77777777" w:rsidR="00B97633" w:rsidRDefault="00B97633" w:rsidP="00B97633">
      <w:pPr>
        <w:pStyle w:val="Odstavecseseznamem"/>
      </w:pPr>
    </w:p>
    <w:p w14:paraId="47BA64A8" w14:textId="4C034216" w:rsidR="00B97633" w:rsidRDefault="00B97633" w:rsidP="00B97633"/>
    <w:p w14:paraId="340B1DBC" w14:textId="0F7B44B5" w:rsidR="00B97633" w:rsidRDefault="00B97633" w:rsidP="00B97633">
      <w:pPr>
        <w:pStyle w:val="Odstavecseseznamem"/>
        <w:numPr>
          <w:ilvl w:val="0"/>
          <w:numId w:val="2"/>
        </w:numPr>
      </w:pPr>
      <w:r>
        <w:t>My máme hodně přátel.</w:t>
      </w:r>
    </w:p>
    <w:p w14:paraId="07078283" w14:textId="77777777" w:rsidR="00B97633" w:rsidRDefault="00B97633" w:rsidP="00B97633">
      <w:pPr>
        <w:pStyle w:val="Odstavecseseznamem"/>
      </w:pPr>
    </w:p>
    <w:p w14:paraId="5843E21B" w14:textId="7C712F0E" w:rsidR="00B97633" w:rsidRDefault="00B97633" w:rsidP="00B97633"/>
    <w:p w14:paraId="1D273941" w14:textId="46269C41" w:rsidR="00B97633" w:rsidRDefault="00B97633" w:rsidP="00B97633">
      <w:pPr>
        <w:pStyle w:val="Odstavecseseznamem"/>
        <w:numPr>
          <w:ilvl w:val="0"/>
          <w:numId w:val="2"/>
        </w:numPr>
      </w:pPr>
      <w:r>
        <w:t>Pierre nemá psa.</w:t>
      </w:r>
    </w:p>
    <w:p w14:paraId="52453A16" w14:textId="77777777" w:rsidR="00B97633" w:rsidRDefault="00B97633" w:rsidP="00B97633">
      <w:pPr>
        <w:pStyle w:val="Odstavecseseznamem"/>
      </w:pPr>
    </w:p>
    <w:p w14:paraId="6B9C40D1" w14:textId="10A10EDB" w:rsidR="00B97633" w:rsidRDefault="00B97633" w:rsidP="00B97633"/>
    <w:p w14:paraId="0DC3920C" w14:textId="44D23AFA" w:rsidR="00B97633" w:rsidRDefault="00B97633" w:rsidP="00B97633">
      <w:pPr>
        <w:pStyle w:val="Odstavecseseznamem"/>
        <w:numPr>
          <w:ilvl w:val="0"/>
          <w:numId w:val="2"/>
        </w:numPr>
      </w:pPr>
      <w:r>
        <w:t>Ona mluví o večírku.</w:t>
      </w:r>
    </w:p>
    <w:p w14:paraId="502D729E" w14:textId="77777777" w:rsidR="00B97633" w:rsidRDefault="00B97633" w:rsidP="00B97633">
      <w:pPr>
        <w:pStyle w:val="Odstavecseseznamem"/>
      </w:pPr>
    </w:p>
    <w:p w14:paraId="622C0AF8" w14:textId="08CE5EF1" w:rsidR="00B97633" w:rsidRDefault="00B97633" w:rsidP="00B97633"/>
    <w:p w14:paraId="701CEA36" w14:textId="440AC9C8" w:rsidR="00B97633" w:rsidRDefault="00B97633" w:rsidP="00B97633">
      <w:pPr>
        <w:pStyle w:val="Odstavecseseznamem"/>
        <w:numPr>
          <w:ilvl w:val="0"/>
          <w:numId w:val="2"/>
        </w:numPr>
      </w:pPr>
      <w:r>
        <w:t>Doufám, že půjdu do kina.</w:t>
      </w:r>
    </w:p>
    <w:p w14:paraId="5AA1E79C" w14:textId="6CBD289A" w:rsidR="00AD2CF3" w:rsidRDefault="00562B5A" w:rsidP="00B97633">
      <w:pPr>
        <w:suppressAutoHyphens w:val="0"/>
        <w:autoSpaceDE w:val="0"/>
        <w:spacing w:after="0"/>
        <w:textAlignment w:val="auto"/>
      </w:pP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</w:p>
    <w:sectPr w:rsidR="00AD2C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493E" w14:textId="77777777" w:rsidR="00562B5A" w:rsidRDefault="00562B5A">
      <w:pPr>
        <w:spacing w:after="0"/>
      </w:pPr>
      <w:r>
        <w:separator/>
      </w:r>
    </w:p>
  </w:endnote>
  <w:endnote w:type="continuationSeparator" w:id="0">
    <w:p w14:paraId="531C0339" w14:textId="77777777" w:rsidR="00562B5A" w:rsidRDefault="00562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44BE8" w14:textId="77777777" w:rsidR="00562B5A" w:rsidRDefault="00562B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962791" w14:textId="77777777" w:rsidR="00562B5A" w:rsidRDefault="00562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1A45"/>
    <w:multiLevelType w:val="hybridMultilevel"/>
    <w:tmpl w:val="40A20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BAE"/>
    <w:multiLevelType w:val="multilevel"/>
    <w:tmpl w:val="5D04D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2CF3"/>
    <w:rsid w:val="00562B5A"/>
    <w:rsid w:val="00AD2CF3"/>
    <w:rsid w:val="00B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C14"/>
  <w15:docId w15:val="{B777DE52-5F91-4F84-A3AA-297B1E94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2021-02-07T13:34:00Z</dcterms:created>
  <dcterms:modified xsi:type="dcterms:W3CDTF">2021-02-07T13:34:00Z</dcterms:modified>
</cp:coreProperties>
</file>